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 xml:space="preserve">          АДМИНИСТРАЦИЯ НОВОНИКОЛАЕВСКОГО СЕЛЬСОВЕТА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 xml:space="preserve">            БАРАБИНСКОГО РАЙОНА НОВОСИБИРСКОЙ ОБЛАСТИ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 xml:space="preserve">                                            ПОСТАНОВЛЕНИЕ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 xml:space="preserve">                                             с. Новониколаевка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от 30.10.2018г.                                                                                                                       №69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center"/>
        <w:rPr>
          <w:b/>
          <w:bCs/>
          <w:color w:val="000000"/>
        </w:rPr>
      </w:pPr>
      <w:r w:rsidRPr="00C745F3">
        <w:rPr>
          <w:b/>
          <w:bCs/>
          <w:color w:val="000000"/>
        </w:rPr>
        <w:t>О внесении изменений в Постановление №18 от 06.04.2018 «Об утверждении Положения о проведении аттестации муниципальных служащих в администрации Новониколаевского сельсовета Барабинского района Новосибирской области»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На основании ПРОТЕСТА  на постановление администрации Новониколаевского сельсовета Барабинского района Новосибирской области от</w:t>
      </w:r>
      <w:r>
        <w:rPr>
          <w:b/>
          <w:bCs/>
          <w:color w:val="000000"/>
        </w:rPr>
        <w:t xml:space="preserve"> </w:t>
      </w:r>
      <w:r w:rsidRPr="00C745F3">
        <w:rPr>
          <w:b/>
          <w:bCs/>
          <w:color w:val="000000"/>
        </w:rPr>
        <w:t>06.04.2018 №18 «Об утверждении Положения о проведении аттестации муниципальных служащих в администрации Новониколаевского сельсовета Барабинского района Новосибирской области» Барабинской межрайонной прокуратуры от 10.10.2018 №3-130в-2015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</w:p>
    <w:p w:rsidR="00EE5C4B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ПОСТАНОВЛЯЮ:</w:t>
      </w:r>
    </w:p>
    <w:p w:rsidR="00EE5C4B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Внести изменения в Положение о проведении аттестации муниципальных служащих в администрации Новониколаевского сельсовета Барабинского района Новосибирской области утвержденного Постановлением администрации Новониколаевского сельсовета Барабинского района Новосибирской области от 06.04.2018г. №18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Пункт 23 исключить</w:t>
      </w:r>
      <w:r w:rsidRPr="00C745F3">
        <w:rPr>
          <w:b/>
          <w:bCs/>
          <w:color w:val="000000"/>
        </w:rPr>
        <w:t>.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2.   Опубликовать настоящее постановление в «Вестнике Новониколаевского сельсовета» и разместить на сайте Новониколаевского сельсовета Барабинского района Новосибирской области.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Глава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Новониколаевского сельсовета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>Барабинского района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  <w:r w:rsidRPr="00C745F3">
        <w:rPr>
          <w:b/>
          <w:bCs/>
          <w:color w:val="000000"/>
        </w:rPr>
        <w:t xml:space="preserve">Новосибирской области                                                    </w:t>
      </w:r>
      <w:r>
        <w:rPr>
          <w:b/>
          <w:bCs/>
          <w:color w:val="000000"/>
        </w:rPr>
        <w:t xml:space="preserve">                            </w:t>
      </w:r>
      <w:r w:rsidRPr="00C745F3">
        <w:rPr>
          <w:b/>
          <w:bCs/>
          <w:color w:val="000000"/>
        </w:rPr>
        <w:t xml:space="preserve">     Нестерюк Э.В.</w:t>
      </w:r>
    </w:p>
    <w:p w:rsidR="00EE5C4B" w:rsidRPr="00C745F3" w:rsidRDefault="00EE5C4B" w:rsidP="00F50BCE">
      <w:pPr>
        <w:pStyle w:val="consplusnormal"/>
        <w:spacing w:before="180" w:beforeAutospacing="0" w:after="180" w:afterAutospacing="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ind w:firstLine="540"/>
        <w:jc w:val="both"/>
        <w:rPr>
          <w:b/>
          <w:bCs/>
          <w:color w:val="000000"/>
        </w:rPr>
      </w:pPr>
    </w:p>
    <w:p w:rsidR="00EE5C4B" w:rsidRPr="00C745F3" w:rsidRDefault="00EE5C4B" w:rsidP="00F50BCE">
      <w:pPr>
        <w:pStyle w:val="consplusnormal"/>
        <w:spacing w:before="180" w:beforeAutospacing="0" w:after="180" w:afterAutospacing="0"/>
        <w:rPr>
          <w:b/>
          <w:bCs/>
          <w:color w:val="000000"/>
        </w:rPr>
      </w:pPr>
    </w:p>
    <w:p w:rsidR="00EE5C4B" w:rsidRPr="00C745F3" w:rsidRDefault="00EE5C4B" w:rsidP="00F50BCE">
      <w:pPr>
        <w:rPr>
          <w:b/>
          <w:bCs/>
        </w:rPr>
      </w:pPr>
    </w:p>
    <w:sectPr w:rsidR="00EE5C4B" w:rsidRPr="00C745F3" w:rsidSect="00D2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5CB"/>
    <w:rsid w:val="000104DC"/>
    <w:rsid w:val="00022413"/>
    <w:rsid w:val="0007619D"/>
    <w:rsid w:val="001045CB"/>
    <w:rsid w:val="00315F63"/>
    <w:rsid w:val="00326B0A"/>
    <w:rsid w:val="00373EF5"/>
    <w:rsid w:val="00406630"/>
    <w:rsid w:val="00436E65"/>
    <w:rsid w:val="005F4ECB"/>
    <w:rsid w:val="00624860"/>
    <w:rsid w:val="00755EBC"/>
    <w:rsid w:val="007C7C61"/>
    <w:rsid w:val="007D7900"/>
    <w:rsid w:val="007F3BD3"/>
    <w:rsid w:val="00801088"/>
    <w:rsid w:val="008963FB"/>
    <w:rsid w:val="008C4412"/>
    <w:rsid w:val="00907DD0"/>
    <w:rsid w:val="00A53DE1"/>
    <w:rsid w:val="00A866DA"/>
    <w:rsid w:val="00B6065A"/>
    <w:rsid w:val="00C467A2"/>
    <w:rsid w:val="00C745F3"/>
    <w:rsid w:val="00CA78C0"/>
    <w:rsid w:val="00D21A1B"/>
    <w:rsid w:val="00D727D4"/>
    <w:rsid w:val="00D932B3"/>
    <w:rsid w:val="00E66FF4"/>
    <w:rsid w:val="00EE5C4B"/>
    <w:rsid w:val="00EF5EB5"/>
    <w:rsid w:val="00F5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uiPriority w:val="99"/>
    <w:rsid w:val="0010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</Pages>
  <Words>246</Words>
  <Characters>1403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next</cp:lastModifiedBy>
  <cp:revision>8</cp:revision>
  <cp:lastPrinted>2018-10-30T05:34:00Z</cp:lastPrinted>
  <dcterms:created xsi:type="dcterms:W3CDTF">2018-10-24T02:55:00Z</dcterms:created>
  <dcterms:modified xsi:type="dcterms:W3CDTF">2018-10-31T02:29:00Z</dcterms:modified>
</cp:coreProperties>
</file>